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3" name="图片 23" descr="2022.6.14祥丰化纤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022.6.14祥丰化纤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22" name="图片 22" descr="2022.6.14祥丰化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022.6.14祥丰化纤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