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8" name="图片 18" descr="2022.6.10苏美达动力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022.6.10苏美达动力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3173429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2F56A9"/>
    <w:rsid w:val="31365862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EC14BC"/>
    <w:rsid w:val="464D5D4E"/>
    <w:rsid w:val="46CA469E"/>
    <w:rsid w:val="477E777B"/>
    <w:rsid w:val="47F764D3"/>
    <w:rsid w:val="48E06F8E"/>
    <w:rsid w:val="49755361"/>
    <w:rsid w:val="49AB7AFD"/>
    <w:rsid w:val="4AE909B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894A7E"/>
    <w:rsid w:val="7452332B"/>
    <w:rsid w:val="74A8726E"/>
    <w:rsid w:val="74C96320"/>
    <w:rsid w:val="755016BA"/>
    <w:rsid w:val="75675C2E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2022-08-28T05:44:43Z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