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8" name="图片 8" descr="2022.6.1威奥得焊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.6.1威奥得焊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" name="图片 7" descr="2022.6.1威奥得焊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.6.1威奥得焊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