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6" name="图片 6" descr="2022.6.1日进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.6.1日进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5" name="图片 5" descr="2022.6.1日进精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.6.1日进精密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311C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