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" name="图片 2" descr="2022.5.21鑫泰建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5.21鑫泰建筑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2022.5.21鑫泰建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5.21鑫泰建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1C553E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1E779D6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2022-08-04T04:49:37Z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