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11" name="图片 11" descr="2022.4.29格威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2.4.29格威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10" name="图片 10" descr="2022.4.29格威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2.4.29格威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9F3971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