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2" name="图片 2" descr="2022.4.21和林微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4.21和林微纳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49700"/>
            <wp:effectExtent l="0" t="0" r="8890" b="12700"/>
            <wp:docPr id="1" name="图片 1" descr="2022.4.21和林微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4.21和林微纳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BE404DF"/>
    <w:rsid w:val="7C3E22ED"/>
    <w:rsid w:val="7D2E7A26"/>
    <w:rsid w:val="7DB8413F"/>
    <w:rsid w:val="7E5E4F2D"/>
    <w:rsid w:val="7E763700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2022-06-29T02:43:02Z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