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3" name="图片 3" descr="2022.4.8羽诺商业设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2.4.8羽诺商业设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4150" cy="3949700"/>
            <wp:effectExtent l="0" t="0" r="12700" b="12700"/>
            <wp:docPr id="2" name="图片 2" descr="2022.4.8羽诺商业设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2.4.8羽诺商业设备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5B66FBD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052BD6"/>
    <w:rsid w:val="2EB27CB8"/>
    <w:rsid w:val="2F810FB4"/>
    <w:rsid w:val="2FB94CF2"/>
    <w:rsid w:val="30607E3D"/>
    <w:rsid w:val="30CA5365"/>
    <w:rsid w:val="30E07DA1"/>
    <w:rsid w:val="312F56A9"/>
    <w:rsid w:val="31724361"/>
    <w:rsid w:val="31810CC7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E763700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2022-05-09T07:03:07Z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