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2" name="图片 2" descr="2022.4.11创图家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11创图家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1" name="图片 1" descr="2022.4.11创图家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4.11创图家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