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81960" cy="4096385"/>
            <wp:effectExtent l="0" t="0" r="8890" b="18415"/>
            <wp:docPr id="2" name="图片 2" descr="微信截图_2022050913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5091352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010535" cy="4058285"/>
            <wp:effectExtent l="0" t="0" r="18415" b="18415"/>
            <wp:docPr id="1" name="图片 1" descr="微信截图_2022050913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5091353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B8A6610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6420804"/>
    <w:rsid w:val="36482B32"/>
    <w:rsid w:val="3686737F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2022-05-09T05:54:18Z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