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2.3.25特立成电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3.25特立成电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6525"/>
            <wp:effectExtent l="0" t="0" r="12700" b="15875"/>
            <wp:docPr id="1" name="图片 1" descr="2022.3.25特立成电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3.25特立成电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D77D40"/>
    <w:rsid w:val="267C013F"/>
    <w:rsid w:val="2766054D"/>
    <w:rsid w:val="27AC129C"/>
    <w:rsid w:val="27B24F9D"/>
    <w:rsid w:val="27FD27BF"/>
    <w:rsid w:val="28A611F9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5ED21A1"/>
    <w:rsid w:val="36420804"/>
    <w:rsid w:val="36482B32"/>
    <w:rsid w:val="3686737F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2022-04-06T01:46:39Z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