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2" name="图片 2" descr="2022.3.24华大塑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24华大塑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3.24华大塑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24华大塑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2022-04-06T01:43:14Z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