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2" name="图片 2" descr="2022.3.17永茂铝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7永茂铝塑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0975" cy="3946525"/>
            <wp:effectExtent l="0" t="0" r="15875" b="15875"/>
            <wp:docPr id="1" name="图片 1" descr="2022.3.17永茂铝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7永茂铝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2022-04-02T08:56:46Z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