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2.3.16钢昱物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6钢昱物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