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2.3.16运河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6运河包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2.3.16运河包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6运河包装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