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3.16杰众之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6杰众之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3.16杰众之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6杰众之创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