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5李加何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5李加何金属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2022.3.15李加何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5李加何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