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150" cy="3949700"/>
            <wp:effectExtent l="0" t="0" r="12700" b="12700"/>
            <wp:docPr id="2" name="图片 2" descr="2022.3.18凯利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3.18凯利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3C420AC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EB7D4C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2022-04-02T06:53:13Z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