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2.3.2乐升精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2乐升精密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1" name="图片 1" descr="2022.3.2乐升精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2乐升精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3C420AC"/>
    <w:rsid w:val="35ED21A1"/>
    <w:rsid w:val="36420804"/>
    <w:rsid w:val="36482B32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A445756"/>
    <w:rsid w:val="5BA63D65"/>
    <w:rsid w:val="5BCC1BAB"/>
    <w:rsid w:val="5BDE5E6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2022-04-02T06:47:47Z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