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2022.3.16声之源电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3.16声之源电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2.3.16声之源电子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16声之源电子.jpg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E8046C"/>
    <w:rsid w:val="4D1600D0"/>
    <w:rsid w:val="4D8C1B25"/>
    <w:rsid w:val="4E0B2435"/>
    <w:rsid w:val="4EEC5458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A445756"/>
    <w:rsid w:val="5BA63D65"/>
    <w:rsid w:val="5BCC1BAB"/>
    <w:rsid w:val="5BDE5E6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2022-04-02T06:39:27Z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