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1" name="图片 1" descr="2022.3.14哈德胜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4哈德胜机械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