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2022.2.15中仁电气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2.15中仁电气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2022.2.15中仁电气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2.15中仁电气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7247CA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9755361"/>
    <w:rsid w:val="49AB7AFD"/>
    <w:rsid w:val="4B143DA2"/>
    <w:rsid w:val="4C492909"/>
    <w:rsid w:val="4CE8046C"/>
    <w:rsid w:val="4D1600D0"/>
    <w:rsid w:val="4D8C1B25"/>
    <w:rsid w:val="4E0B2435"/>
    <w:rsid w:val="4EEC5458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A445756"/>
    <w:rsid w:val="5BCC1BAB"/>
    <w:rsid w:val="5BDE5E6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5B21CAC"/>
    <w:rsid w:val="763E4CBA"/>
    <w:rsid w:val="76525A2C"/>
    <w:rsid w:val="76837326"/>
    <w:rsid w:val="76B868F2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2022-04-02T06:03:24Z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