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2022.2.25乐轩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25乐轩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7247CA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