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2022.2.23天然淀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23天然淀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2022.2.23天然淀粉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23天然淀粉.jpg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7247CA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2022-04-02T05:49:48Z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