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24伦友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24伦友精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24伦友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24伦友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2022-04-02T05:44:28Z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