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2021.12.9美星口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.12.9美星口腔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1.12.9美星口腔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.12.9美星口腔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9755361"/>
    <w:rsid w:val="49AB7AFD"/>
    <w:rsid w:val="4B143DA2"/>
    <w:rsid w:val="4C492909"/>
    <w:rsid w:val="4CE8046C"/>
    <w:rsid w:val="4D1600D0"/>
    <w:rsid w:val="4D8C1B25"/>
    <w:rsid w:val="4E0B2435"/>
    <w:rsid w:val="4EEC5458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A445756"/>
    <w:rsid w:val="5BCC1BAB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F25CC2"/>
    <w:rsid w:val="660E74AC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5B21CAC"/>
    <w:rsid w:val="763E4CBA"/>
    <w:rsid w:val="76525A2C"/>
    <w:rsid w:val="76837326"/>
    <w:rsid w:val="76B868F2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2022-04-02T05:37:30Z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