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3949700"/>
            <wp:effectExtent l="0" t="0" r="10795" b="12700"/>
            <wp:docPr id="2" name="图片 2" descr="2021.12.31海旭化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.12.31海旭化工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4845"/>
            <wp:effectExtent l="0" t="0" r="14605" b="14605"/>
            <wp:docPr id="1" name="图片 1" descr="2021.12.31海旭化工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.12.31海旭化工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505553E"/>
    <w:rsid w:val="06091169"/>
    <w:rsid w:val="06363529"/>
    <w:rsid w:val="06CA76FD"/>
    <w:rsid w:val="07575C01"/>
    <w:rsid w:val="07C048C4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9755361"/>
    <w:rsid w:val="49AB7AFD"/>
    <w:rsid w:val="4B143DA2"/>
    <w:rsid w:val="4C492909"/>
    <w:rsid w:val="4CE8046C"/>
    <w:rsid w:val="4D1600D0"/>
    <w:rsid w:val="4D8C1B25"/>
    <w:rsid w:val="4E0B2435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A445756"/>
    <w:rsid w:val="5BCC1BAB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F25CC2"/>
    <w:rsid w:val="660E74AC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9A74B1"/>
    <w:rsid w:val="71D17CC5"/>
    <w:rsid w:val="72124FD8"/>
    <w:rsid w:val="74A8726E"/>
    <w:rsid w:val="75B21CAC"/>
    <w:rsid w:val="763E4CBA"/>
    <w:rsid w:val="76525A2C"/>
    <w:rsid w:val="76837326"/>
    <w:rsid w:val="76B868F2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2022-03-10T01:04:31Z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