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4625" cy="2363470"/>
            <wp:effectExtent l="0" t="0" r="3175" b="17780"/>
            <wp:docPr id="1" name="图片 1" descr="2021.12.31 众福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31 众福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2022-03-10T01:00:39Z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