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1.12.30富士包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.12.30富士包装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1.12.30富士包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12.30富士包装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9755361"/>
    <w:rsid w:val="49AB7AFD"/>
    <w:rsid w:val="4B143DA2"/>
    <w:rsid w:val="4CE8046C"/>
    <w:rsid w:val="4D1600D0"/>
    <w:rsid w:val="4D8C1B25"/>
    <w:rsid w:val="4E0B2435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BCC1BAB"/>
    <w:rsid w:val="5C0C3387"/>
    <w:rsid w:val="5E821271"/>
    <w:rsid w:val="5EE36AC5"/>
    <w:rsid w:val="605C7CCD"/>
    <w:rsid w:val="61FC30C3"/>
    <w:rsid w:val="625C59BB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D17CC5"/>
    <w:rsid w:val="72124FD8"/>
    <w:rsid w:val="74A8726E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2022-03-08T02:35:42Z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