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2" name="图片 2" descr="2022.2.11升弗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2.11升弗珞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1" name="图片 1" descr="2022.2.11升弗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11升弗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2022-03-04T08:55:29Z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