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5" name="图片 5" descr="2022.1.6华东橡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2.1.6华东橡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4" name="图片 4" descr="2022.1.6华东橡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.1.6华东橡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437544"/>
    <w:rsid w:val="1FFC2FFC"/>
    <w:rsid w:val="2040421E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CA469E"/>
    <w:rsid w:val="477E777B"/>
    <w:rsid w:val="49755361"/>
    <w:rsid w:val="49AB7AFD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7A1FCD"/>
    <w:rsid w:val="589D42B5"/>
    <w:rsid w:val="59EB7D4C"/>
    <w:rsid w:val="5BCC1BAB"/>
    <w:rsid w:val="5C0C3387"/>
    <w:rsid w:val="5E821271"/>
    <w:rsid w:val="5EE36AC5"/>
    <w:rsid w:val="605C7CCD"/>
    <w:rsid w:val="61FC30C3"/>
    <w:rsid w:val="625C59BB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D17CC5"/>
    <w:rsid w:val="72124FD8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2022-02-08T05:54:16Z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