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67785" cy="5601335"/>
            <wp:effectExtent l="0" t="0" r="18415" b="18415"/>
            <wp:docPr id="2" name="图片 2" descr="微信截图_2021100814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2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63035" cy="5610860"/>
            <wp:effectExtent l="0" t="0" r="18415" b="8890"/>
            <wp:docPr id="1" name="图片 1" descr="微信截图_2021100814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2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30CA5365"/>
    <w:rsid w:val="3333396D"/>
    <w:rsid w:val="44681D85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