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0185" cy="5610860"/>
            <wp:effectExtent l="0" t="0" r="18415" b="889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46C5"/>
    <w:rsid w:val="18D146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2021-09-30T08:09:00Z</dcterms:created>
  <dc:creator>莉</dc:creator>
  <cp:lastModifiedBy>莉</cp:lastModifiedBy>
  <dcterms:modified xsi:type="dcterms:W3CDTF">2021-09-30T08:10:19Z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